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DA" w:rsidRDefault="009844F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829DA" w:rsidRDefault="009844F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829DA" w:rsidRDefault="009844F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31.10.2019</w:t>
      </w:r>
    </w:p>
    <w:p w:rsidR="00A829DA" w:rsidRDefault="00A829D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829DA">
        <w:trPr>
          <w:cantSplit/>
          <w:trHeight w:val="207"/>
        </w:trPr>
        <w:tc>
          <w:tcPr>
            <w:tcW w:w="7513" w:type="dxa"/>
            <w:vMerge w:val="restart"/>
          </w:tcPr>
          <w:p w:rsidR="00A829DA" w:rsidRDefault="00A829DA">
            <w:pPr>
              <w:jc w:val="center"/>
              <w:rPr>
                <w:noProof/>
                <w:sz w:val="18"/>
                <w:lang w:val="en-US"/>
              </w:rPr>
            </w:pPr>
          </w:p>
          <w:p w:rsidR="00A829DA" w:rsidRDefault="009844F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829DA" w:rsidRDefault="009844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829DA">
        <w:trPr>
          <w:cantSplit/>
          <w:trHeight w:val="437"/>
        </w:trPr>
        <w:tc>
          <w:tcPr>
            <w:tcW w:w="7513" w:type="dxa"/>
            <w:vMerge/>
          </w:tcPr>
          <w:p w:rsidR="00A829DA" w:rsidRDefault="00A829D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829DA" w:rsidRDefault="00A829DA">
            <w:pPr>
              <w:jc w:val="center"/>
              <w:rPr>
                <w:noProof/>
                <w:sz w:val="18"/>
              </w:rPr>
            </w:pPr>
          </w:p>
        </w:tc>
      </w:tr>
      <w:tr w:rsidR="00A829DA">
        <w:trPr>
          <w:cantSplit/>
        </w:trPr>
        <w:tc>
          <w:tcPr>
            <w:tcW w:w="7513" w:type="dxa"/>
          </w:tcPr>
          <w:p w:rsidR="00A829DA" w:rsidRDefault="009844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829DA" w:rsidRDefault="009844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29DA">
        <w:trPr>
          <w:cantSplit/>
        </w:trPr>
        <w:tc>
          <w:tcPr>
            <w:tcW w:w="7513" w:type="dxa"/>
          </w:tcPr>
          <w:p w:rsidR="00A829DA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829DA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</w:p>
        </w:tc>
      </w:tr>
      <w:tr w:rsidR="009844F6">
        <w:trPr>
          <w:cantSplit/>
        </w:trPr>
        <w:tc>
          <w:tcPr>
            <w:tcW w:w="7513" w:type="dxa"/>
          </w:tcPr>
          <w:p w:rsidR="009844F6" w:rsidRDefault="00984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844F6" w:rsidRDefault="00984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</w:tbl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</w:p>
    <w:p w:rsidR="00A829DA" w:rsidRDefault="00A829DA">
      <w:pPr>
        <w:rPr>
          <w:noProof/>
        </w:rPr>
      </w:pPr>
      <w:bookmarkStart w:id="0" w:name="_GoBack"/>
      <w:bookmarkEnd w:id="0"/>
    </w:p>
    <w:sectPr w:rsidR="00A829D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F6"/>
    <w:rsid w:val="000E1731"/>
    <w:rsid w:val="009844F6"/>
    <w:rsid w:val="00A829DA"/>
    <w:rsid w:val="00F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3</cp:revision>
  <cp:lastPrinted>1900-12-31T19:00:00Z</cp:lastPrinted>
  <dcterms:created xsi:type="dcterms:W3CDTF">2019-11-07T09:47:00Z</dcterms:created>
  <dcterms:modified xsi:type="dcterms:W3CDTF">2019-11-25T07:35:00Z</dcterms:modified>
</cp:coreProperties>
</file>